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11" w:rsidRPr="00A3271D" w:rsidRDefault="00EB108A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</w:rPr>
      </w:pPr>
      <w:bookmarkStart w:id="0" w:name="_GoBack"/>
      <w:bookmarkEnd w:id="0"/>
      <w:r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>Your name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&gt;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br/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&lt;Your business 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>name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&gt;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br/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&lt;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Your 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b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>usiness address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&gt;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br/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&lt;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>Your email</w:t>
      </w:r>
      <w:r w:rsidR="00F4304F"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and/or phone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&gt;</w:t>
      </w:r>
    </w:p>
    <w:p w:rsidR="002B1A48" w:rsidRPr="00BC59AD" w:rsidRDefault="002B1A48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2B1A48" w:rsidRPr="00BC59AD" w:rsidRDefault="002B1A48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BE2111" w:rsidRPr="00A3271D" w:rsidRDefault="00EB108A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</w:rPr>
      </w:pP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&lt;D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>ate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&gt;</w:t>
      </w:r>
    </w:p>
    <w:p w:rsidR="002B1A48" w:rsidRPr="00BC59AD" w:rsidRDefault="002B1A48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2B1A48" w:rsidRPr="00BC59AD" w:rsidRDefault="002B1A48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BE2111" w:rsidRPr="00A3271D" w:rsidRDefault="00EB108A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</w:rPr>
      </w:pP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&lt;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>S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upplier’s 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>name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&gt;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</w:t>
      </w:r>
    </w:p>
    <w:p w:rsidR="00BE2111" w:rsidRPr="00A3271D" w:rsidRDefault="00EB108A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0070C0"/>
          <w:sz w:val="24"/>
          <w:szCs w:val="24"/>
        </w:rPr>
      </w:pP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&lt;Supplier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>’s title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&gt;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br/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&lt;Supplier’s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business name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&gt;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br/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&lt;Supplier’s</w:t>
      </w:r>
      <w:r w:rsidR="00BE2111"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business address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&gt;</w:t>
      </w:r>
    </w:p>
    <w:p w:rsidR="00BE2111" w:rsidRPr="00EB108A" w:rsidRDefault="00BE2111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2111" w:rsidRPr="00A3271D" w:rsidRDefault="00BE2111" w:rsidP="002B1A48">
      <w:pPr>
        <w:shd w:val="clear" w:color="auto" w:fill="FFFFFF"/>
        <w:spacing w:line="240" w:lineRule="auto"/>
        <w:rPr>
          <w:rFonts w:ascii="Arial" w:eastAsia="Times New Roman" w:hAnsi="Arial" w:cs="Arial"/>
          <w:color w:val="0070C0"/>
          <w:sz w:val="24"/>
          <w:szCs w:val="24"/>
        </w:rPr>
      </w:pPr>
      <w:r w:rsidRPr="00EB108A">
        <w:rPr>
          <w:rFonts w:ascii="Arial" w:eastAsia="Times New Roman" w:hAnsi="Arial" w:cs="Arial"/>
          <w:sz w:val="24"/>
          <w:szCs w:val="24"/>
        </w:rPr>
        <w:t>Dear 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="00EB108A" w:rsidRPr="00A3271D">
        <w:rPr>
          <w:rFonts w:ascii="Arial" w:eastAsia="Times New Roman" w:hAnsi="Arial" w:cs="Arial"/>
          <w:i/>
          <w:color w:val="0070C0"/>
          <w:sz w:val="24"/>
          <w:szCs w:val="24"/>
        </w:rPr>
        <w:t>Supplier’s name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</w:p>
    <w:p w:rsidR="00EB108A" w:rsidRPr="00EB108A" w:rsidRDefault="00EB108A" w:rsidP="002B1A48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B108A">
        <w:rPr>
          <w:rFonts w:ascii="Arial" w:eastAsia="Times New Roman" w:hAnsi="Arial" w:cs="Arial"/>
          <w:b/>
          <w:sz w:val="24"/>
          <w:szCs w:val="24"/>
        </w:rPr>
        <w:t xml:space="preserve">Letter of </w:t>
      </w:r>
      <w:r w:rsidR="00105C76">
        <w:rPr>
          <w:rFonts w:ascii="Arial" w:eastAsia="Times New Roman" w:hAnsi="Arial" w:cs="Arial"/>
          <w:b/>
          <w:sz w:val="24"/>
          <w:szCs w:val="24"/>
        </w:rPr>
        <w:t>complaint</w:t>
      </w:r>
    </w:p>
    <w:p w:rsidR="00BE2111" w:rsidRPr="00EB108A" w:rsidRDefault="00BE2111" w:rsidP="000E43A0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B108A">
        <w:rPr>
          <w:rFonts w:ascii="Arial" w:eastAsia="Times New Roman" w:hAnsi="Arial" w:cs="Arial"/>
          <w:sz w:val="24"/>
          <w:szCs w:val="24"/>
        </w:rPr>
        <w:t xml:space="preserve">I am writing concerning the 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insert name of product or service</w:t>
      </w:r>
      <w:r w:rsidR="00BC59AD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  <w:r w:rsidR="00BC59AD" w:rsidRPr="00EB108A">
        <w:rPr>
          <w:rFonts w:ascii="Arial" w:eastAsia="Times New Roman" w:hAnsi="Arial" w:cs="Arial"/>
          <w:sz w:val="24"/>
          <w:szCs w:val="24"/>
        </w:rPr>
        <w:t xml:space="preserve"> </w:t>
      </w:r>
      <w:r w:rsidR="00BC59AD">
        <w:rPr>
          <w:rFonts w:ascii="Arial" w:eastAsia="Times New Roman" w:hAnsi="Arial" w:cs="Arial"/>
          <w:sz w:val="24"/>
          <w:szCs w:val="24"/>
        </w:rPr>
        <w:t xml:space="preserve">purchased </w:t>
      </w:r>
      <w:r w:rsidR="00BC59AD" w:rsidRPr="00EB108A">
        <w:rPr>
          <w:rFonts w:ascii="Arial" w:eastAsia="Times New Roman" w:hAnsi="Arial" w:cs="Arial"/>
          <w:sz w:val="24"/>
          <w:szCs w:val="24"/>
        </w:rPr>
        <w:t xml:space="preserve">from </w:t>
      </w:r>
      <w:r w:rsidR="00BC59AD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="00BC59AD" w:rsidRPr="00A3271D">
        <w:rPr>
          <w:rFonts w:ascii="Arial" w:eastAsia="Times New Roman" w:hAnsi="Arial" w:cs="Arial"/>
          <w:i/>
          <w:color w:val="0070C0"/>
          <w:sz w:val="24"/>
          <w:szCs w:val="24"/>
        </w:rPr>
        <w:t>insert supplier’s business name</w:t>
      </w:r>
      <w:r w:rsidR="00BC59AD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  <w:r w:rsidR="00BC59AD" w:rsidRPr="00EB108A">
        <w:rPr>
          <w:rFonts w:ascii="Arial" w:eastAsia="Times New Roman" w:hAnsi="Arial" w:cs="Arial"/>
          <w:sz w:val="24"/>
          <w:szCs w:val="24"/>
        </w:rPr>
        <w:t xml:space="preserve"> on</w:t>
      </w:r>
      <w:r w:rsidRPr="00EB108A">
        <w:rPr>
          <w:rFonts w:ascii="Arial" w:eastAsia="Times New Roman" w:hAnsi="Arial" w:cs="Arial"/>
          <w:sz w:val="24"/>
          <w:szCs w:val="24"/>
        </w:rPr>
        <w:t xml:space="preserve"> 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insert date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  <w:r w:rsidRPr="00EB108A">
        <w:rPr>
          <w:rFonts w:ascii="Arial" w:eastAsia="Times New Roman" w:hAnsi="Arial" w:cs="Arial"/>
          <w:sz w:val="24"/>
          <w:szCs w:val="24"/>
        </w:rPr>
        <w:t xml:space="preserve"> for </w:t>
      </w:r>
      <w:r w:rsidR="00EB108A" w:rsidRPr="00A3271D">
        <w:rPr>
          <w:rFonts w:ascii="Arial" w:eastAsia="Times New Roman" w:hAnsi="Arial" w:cs="Arial"/>
          <w:i/>
          <w:color w:val="0070C0"/>
          <w:sz w:val="24"/>
          <w:szCs w:val="24"/>
        </w:rPr>
        <w:t>&lt;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$ value of product or service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  <w:r w:rsidRPr="00A3271D">
        <w:rPr>
          <w:rFonts w:ascii="Arial" w:eastAsia="Times New Roman" w:hAnsi="Arial" w:cs="Arial"/>
          <w:color w:val="0070C0"/>
          <w:sz w:val="24"/>
          <w:szCs w:val="24"/>
        </w:rPr>
        <w:t>.</w:t>
      </w:r>
    </w:p>
    <w:p w:rsidR="00BE2111" w:rsidRPr="00EB108A" w:rsidRDefault="00BE2111" w:rsidP="000E43A0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B108A">
        <w:rPr>
          <w:rFonts w:ascii="Arial" w:eastAsia="Times New Roman" w:hAnsi="Arial" w:cs="Arial"/>
          <w:sz w:val="24"/>
          <w:szCs w:val="24"/>
        </w:rPr>
        <w:t xml:space="preserve">The problem I am having with the 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product or service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  <w:r w:rsidRPr="00EB108A">
        <w:rPr>
          <w:rFonts w:ascii="Arial" w:eastAsia="Times New Roman" w:hAnsi="Arial" w:cs="Arial"/>
          <w:sz w:val="24"/>
          <w:szCs w:val="24"/>
        </w:rPr>
        <w:t xml:space="preserve"> </w:t>
      </w:r>
      <w:r w:rsidRPr="00EB108A">
        <w:rPr>
          <w:rFonts w:ascii="Arial" w:hAnsi="Arial" w:cs="Arial"/>
          <w:sz w:val="24"/>
          <w:szCs w:val="24"/>
        </w:rPr>
        <w:t xml:space="preserve">is </w:t>
      </w:r>
      <w:r w:rsidR="00EB108A" w:rsidRPr="00A3271D">
        <w:rPr>
          <w:rFonts w:ascii="Arial" w:hAnsi="Arial" w:cs="Arial"/>
          <w:color w:val="0070C0"/>
          <w:sz w:val="24"/>
          <w:szCs w:val="24"/>
        </w:rPr>
        <w:t>&lt;</w:t>
      </w:r>
      <w:r w:rsidRPr="00A3271D">
        <w:rPr>
          <w:rFonts w:ascii="Arial" w:hAnsi="Arial" w:cs="Arial"/>
          <w:i/>
          <w:color w:val="0070C0"/>
          <w:sz w:val="24"/>
          <w:szCs w:val="24"/>
        </w:rPr>
        <w:t>insert the extent of the issue with the product or service</w:t>
      </w:r>
      <w:r w:rsidR="00EB108A" w:rsidRPr="00A3271D">
        <w:rPr>
          <w:rFonts w:ascii="Arial" w:hAnsi="Arial" w:cs="Arial"/>
          <w:color w:val="0070C0"/>
          <w:sz w:val="24"/>
          <w:szCs w:val="24"/>
        </w:rPr>
        <w:t>&gt;</w:t>
      </w:r>
      <w:r w:rsidRPr="00EB108A">
        <w:rPr>
          <w:rFonts w:ascii="Arial" w:eastAsia="Times New Roman" w:hAnsi="Arial" w:cs="Arial"/>
          <w:sz w:val="24"/>
          <w:szCs w:val="24"/>
        </w:rPr>
        <w:t xml:space="preserve">. I am seeking 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state if you would like a refund, repair, replacement, exchange etc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  <w:r w:rsidRPr="00A3271D">
        <w:rPr>
          <w:rFonts w:ascii="Arial" w:eastAsia="Times New Roman" w:hAnsi="Arial" w:cs="Arial"/>
          <w:sz w:val="24"/>
          <w:szCs w:val="24"/>
        </w:rPr>
        <w:t>.</w:t>
      </w:r>
    </w:p>
    <w:p w:rsidR="00BE2111" w:rsidRPr="00EB108A" w:rsidRDefault="00BE2111" w:rsidP="000E43A0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B108A">
        <w:rPr>
          <w:rFonts w:ascii="Arial" w:eastAsia="Times New Roman" w:hAnsi="Arial" w:cs="Arial"/>
          <w:sz w:val="24"/>
          <w:szCs w:val="24"/>
        </w:rPr>
        <w:t xml:space="preserve">I became aware 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state when the issue or problem occurred with the product</w:t>
      </w:r>
      <w:r w:rsidR="000E43A0"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or service, and include what it is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supposed to do and why </w:t>
      </w:r>
      <w:r w:rsidR="000E43A0" w:rsidRPr="00A3271D">
        <w:rPr>
          <w:rFonts w:ascii="Arial" w:eastAsia="Times New Roman" w:hAnsi="Arial" w:cs="Arial"/>
          <w:i/>
          <w:color w:val="0070C0"/>
          <w:sz w:val="24"/>
          <w:szCs w:val="24"/>
        </w:rPr>
        <w:t>it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 is inadequate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  <w:r w:rsidRPr="00EB108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E2111" w:rsidRPr="00EB108A" w:rsidRDefault="00BE2111" w:rsidP="000E43A0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B108A">
        <w:rPr>
          <w:rFonts w:ascii="Arial" w:eastAsia="Times New Roman" w:hAnsi="Arial" w:cs="Arial"/>
          <w:sz w:val="24"/>
          <w:szCs w:val="24"/>
        </w:rPr>
        <w:t xml:space="preserve">I </w:t>
      </w:r>
      <w:r w:rsidR="00F4304F">
        <w:rPr>
          <w:rFonts w:ascii="Arial" w:eastAsia="Times New Roman" w:hAnsi="Arial" w:cs="Arial"/>
          <w:sz w:val="24"/>
          <w:szCs w:val="24"/>
        </w:rPr>
        <w:t xml:space="preserve">have attempted to resolve the issue by </w:t>
      </w:r>
      <w:r w:rsidR="00F4304F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="00F4304F"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insert details of any steps already taken to </w:t>
      </w:r>
      <w:r w:rsidR="002B1A48" w:rsidRPr="00A3271D">
        <w:rPr>
          <w:rFonts w:ascii="Arial" w:eastAsia="Times New Roman" w:hAnsi="Arial" w:cs="Arial"/>
          <w:i/>
          <w:color w:val="0070C0"/>
          <w:sz w:val="24"/>
          <w:szCs w:val="24"/>
        </w:rPr>
        <w:t>resolve the issue</w:t>
      </w:r>
      <w:r w:rsidR="00F4304F" w:rsidRPr="00A3271D">
        <w:rPr>
          <w:rFonts w:ascii="Arial" w:eastAsia="Times New Roman" w:hAnsi="Arial" w:cs="Arial"/>
          <w:i/>
          <w:color w:val="0070C0"/>
          <w:sz w:val="24"/>
          <w:szCs w:val="24"/>
        </w:rPr>
        <w:t>, such as a telephone call or visit to the store. Note who you spoke to and any results of your efforts&gt;</w:t>
      </w:r>
      <w:r w:rsidRPr="00EB108A">
        <w:rPr>
          <w:rFonts w:ascii="Arial" w:eastAsia="Times New Roman" w:hAnsi="Arial" w:cs="Arial"/>
          <w:sz w:val="24"/>
          <w:szCs w:val="24"/>
        </w:rPr>
        <w:t xml:space="preserve">. </w:t>
      </w:r>
    </w:p>
    <w:p w:rsidR="00BE2111" w:rsidRPr="00EB108A" w:rsidRDefault="00BE2111" w:rsidP="000E43A0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B108A">
        <w:rPr>
          <w:rFonts w:ascii="Arial" w:eastAsia="Times New Roman" w:hAnsi="Arial" w:cs="Arial"/>
          <w:sz w:val="24"/>
          <w:szCs w:val="24"/>
        </w:rPr>
        <w:t xml:space="preserve">Please find attached 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Pr="00A3271D">
        <w:rPr>
          <w:rFonts w:ascii="Arial" w:hAnsi="Arial" w:cs="Arial"/>
          <w:i/>
          <w:color w:val="0070C0"/>
          <w:sz w:val="24"/>
          <w:szCs w:val="24"/>
        </w:rPr>
        <w:t xml:space="preserve">photos of problems with the product or service, and copies of prior correspondence, receipts or other proof of purchase, warranties or guarantees, contracts, order forms 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and any other documents that form </w:t>
      </w:r>
      <w:r w:rsidR="00354178" w:rsidRPr="00A3271D">
        <w:rPr>
          <w:rFonts w:ascii="Arial" w:eastAsia="Times New Roman" w:hAnsi="Arial" w:cs="Arial"/>
          <w:i/>
          <w:color w:val="0070C0"/>
          <w:sz w:val="24"/>
          <w:szCs w:val="24"/>
        </w:rPr>
        <w:t xml:space="preserve">part of 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the purchase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  <w:r w:rsidRPr="00EB108A">
        <w:rPr>
          <w:rFonts w:ascii="Arial" w:eastAsia="Times New Roman" w:hAnsi="Arial" w:cs="Arial"/>
          <w:sz w:val="24"/>
          <w:szCs w:val="24"/>
        </w:rPr>
        <w:t>.</w:t>
      </w:r>
    </w:p>
    <w:p w:rsidR="00BE2111" w:rsidRPr="00EB108A" w:rsidRDefault="00BE2111" w:rsidP="000E43A0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B108A">
        <w:rPr>
          <w:rFonts w:ascii="Arial" w:eastAsia="Times New Roman" w:hAnsi="Arial" w:cs="Arial"/>
          <w:sz w:val="24"/>
          <w:szCs w:val="24"/>
        </w:rPr>
        <w:t xml:space="preserve">I look forward to your reply and a speedy resolution to this issue within 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&lt;</w:t>
      </w:r>
      <w:r w:rsidRPr="00A3271D">
        <w:rPr>
          <w:rFonts w:ascii="Arial" w:eastAsia="Times New Roman" w:hAnsi="Arial" w:cs="Arial"/>
          <w:i/>
          <w:color w:val="0070C0"/>
          <w:sz w:val="24"/>
          <w:szCs w:val="24"/>
        </w:rPr>
        <w:t>put a time frame for a response i.e. 10 business days from receipt of this letter</w:t>
      </w:r>
      <w:r w:rsidR="00EB108A" w:rsidRPr="00A3271D">
        <w:rPr>
          <w:rFonts w:ascii="Arial" w:eastAsia="Times New Roman" w:hAnsi="Arial" w:cs="Arial"/>
          <w:color w:val="0070C0"/>
          <w:sz w:val="24"/>
          <w:szCs w:val="24"/>
        </w:rPr>
        <w:t>&gt;</w:t>
      </w:r>
      <w:r w:rsidRPr="00EB108A">
        <w:rPr>
          <w:rFonts w:ascii="Arial" w:eastAsia="Times New Roman" w:hAnsi="Arial" w:cs="Arial"/>
          <w:sz w:val="24"/>
          <w:szCs w:val="24"/>
        </w:rPr>
        <w:t>.  If we are una</w:t>
      </w:r>
      <w:r w:rsidR="000E43A0">
        <w:rPr>
          <w:rFonts w:ascii="Arial" w:eastAsia="Times New Roman" w:hAnsi="Arial" w:cs="Arial"/>
          <w:sz w:val="24"/>
          <w:szCs w:val="24"/>
        </w:rPr>
        <w:t xml:space="preserve">ble </w:t>
      </w:r>
      <w:r w:rsidRPr="00EB108A">
        <w:rPr>
          <w:rFonts w:ascii="Arial" w:eastAsia="Times New Roman" w:hAnsi="Arial" w:cs="Arial"/>
          <w:sz w:val="24"/>
          <w:szCs w:val="24"/>
        </w:rPr>
        <w:t xml:space="preserve">to resolve this </w:t>
      </w:r>
      <w:r w:rsidR="00661838">
        <w:rPr>
          <w:rFonts w:ascii="Arial" w:eastAsia="Times New Roman" w:hAnsi="Arial" w:cs="Arial"/>
          <w:sz w:val="24"/>
          <w:szCs w:val="24"/>
        </w:rPr>
        <w:t>matter</w:t>
      </w:r>
      <w:r w:rsidRPr="00EB108A">
        <w:rPr>
          <w:rFonts w:ascii="Arial" w:eastAsia="Times New Roman" w:hAnsi="Arial" w:cs="Arial"/>
          <w:sz w:val="24"/>
          <w:szCs w:val="24"/>
        </w:rPr>
        <w:t xml:space="preserve"> I will take further steps as necessary. </w:t>
      </w:r>
    </w:p>
    <w:p w:rsidR="00BE2111" w:rsidRPr="00EB108A" w:rsidRDefault="00BE2111" w:rsidP="00BE211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BE2111" w:rsidRPr="00EB108A" w:rsidRDefault="00BE2111" w:rsidP="00BE21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EB108A">
        <w:rPr>
          <w:rFonts w:ascii="Arial" w:hAnsi="Arial" w:cs="Arial"/>
        </w:rPr>
        <w:t>Yours sincerely</w:t>
      </w:r>
    </w:p>
    <w:p w:rsidR="00BE2111" w:rsidRPr="00EB108A" w:rsidRDefault="00BE2111" w:rsidP="00BE21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BE2111" w:rsidRDefault="00BE2111" w:rsidP="00BE21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F4304F" w:rsidRPr="00EB108A" w:rsidRDefault="00F4304F" w:rsidP="00BE21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BE2111" w:rsidRPr="00EB108A" w:rsidRDefault="00BE2111" w:rsidP="00BE211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BC59AD" w:rsidRPr="00A3271D" w:rsidRDefault="00EB108A" w:rsidP="003B74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</w:rPr>
      </w:pPr>
      <w:r w:rsidRPr="00A3271D">
        <w:rPr>
          <w:rFonts w:ascii="Arial" w:hAnsi="Arial" w:cs="Arial"/>
          <w:color w:val="0070C0"/>
        </w:rPr>
        <w:t>&lt;</w:t>
      </w:r>
      <w:r w:rsidR="00BE2111" w:rsidRPr="00A3271D">
        <w:rPr>
          <w:rFonts w:ascii="Arial" w:hAnsi="Arial" w:cs="Arial"/>
          <w:i/>
          <w:color w:val="0070C0"/>
        </w:rPr>
        <w:t>Your name</w:t>
      </w:r>
      <w:r w:rsidRPr="00A3271D">
        <w:rPr>
          <w:rFonts w:ascii="Arial" w:hAnsi="Arial" w:cs="Arial"/>
          <w:color w:val="0070C0"/>
        </w:rPr>
        <w:t>&gt;</w:t>
      </w:r>
    </w:p>
    <w:sectPr w:rsidR="00BC59AD" w:rsidRPr="00A3271D" w:rsidSect="00BC59A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9AD" w:rsidRDefault="00BC59AD" w:rsidP="00BE2111">
      <w:pPr>
        <w:spacing w:after="0" w:line="240" w:lineRule="auto"/>
      </w:pPr>
      <w:r>
        <w:separator/>
      </w:r>
    </w:p>
  </w:endnote>
  <w:endnote w:type="continuationSeparator" w:id="0">
    <w:p w:rsidR="00BC59AD" w:rsidRDefault="00BC59AD" w:rsidP="00BE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9AD" w:rsidRDefault="00BC59AD" w:rsidP="00BE2111">
      <w:pPr>
        <w:spacing w:after="0" w:line="240" w:lineRule="auto"/>
      </w:pPr>
      <w:r>
        <w:separator/>
      </w:r>
    </w:p>
  </w:footnote>
  <w:footnote w:type="continuationSeparator" w:id="0">
    <w:p w:rsidR="00BC59AD" w:rsidRDefault="00BC59AD" w:rsidP="00BE2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111"/>
    <w:rsid w:val="00020798"/>
    <w:rsid w:val="000E43A0"/>
    <w:rsid w:val="00105C76"/>
    <w:rsid w:val="002B1A48"/>
    <w:rsid w:val="00354178"/>
    <w:rsid w:val="003A2C23"/>
    <w:rsid w:val="003B742A"/>
    <w:rsid w:val="00440E2E"/>
    <w:rsid w:val="00495E3F"/>
    <w:rsid w:val="004B0D86"/>
    <w:rsid w:val="005F7498"/>
    <w:rsid w:val="00661838"/>
    <w:rsid w:val="00757A04"/>
    <w:rsid w:val="007C236F"/>
    <w:rsid w:val="0081192F"/>
    <w:rsid w:val="008337CC"/>
    <w:rsid w:val="00A3271D"/>
    <w:rsid w:val="00B124AF"/>
    <w:rsid w:val="00BC59AD"/>
    <w:rsid w:val="00BE2111"/>
    <w:rsid w:val="00D25B68"/>
    <w:rsid w:val="00EB108A"/>
    <w:rsid w:val="00EB3E50"/>
    <w:rsid w:val="00F4304F"/>
    <w:rsid w:val="00FB0E84"/>
    <w:rsid w:val="00F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E9FA7-AE06-4EDF-9582-9B9FABB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111"/>
  </w:style>
  <w:style w:type="paragraph" w:styleId="Footer">
    <w:name w:val="footer"/>
    <w:basedOn w:val="Normal"/>
    <w:link w:val="FooterChar"/>
    <w:uiPriority w:val="99"/>
    <w:semiHidden/>
    <w:unhideWhenUsed/>
    <w:rsid w:val="00BE2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1DDCFAD1.dotm</Template>
  <TotalTime>0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Small Business Development Corporation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Gemma Jones</cp:lastModifiedBy>
  <cp:revision>2</cp:revision>
  <dcterms:created xsi:type="dcterms:W3CDTF">2020-06-23T03:15:00Z</dcterms:created>
  <dcterms:modified xsi:type="dcterms:W3CDTF">2020-06-23T03:15:00Z</dcterms:modified>
</cp:coreProperties>
</file>